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9" w:type="dxa"/>
        <w:tblInd w:w="-106" w:type="dxa"/>
        <w:tblLook w:val="00A0"/>
      </w:tblPr>
      <w:tblGrid>
        <w:gridCol w:w="3830"/>
        <w:gridCol w:w="394"/>
        <w:gridCol w:w="4089"/>
        <w:gridCol w:w="268"/>
        <w:gridCol w:w="483"/>
        <w:gridCol w:w="1255"/>
      </w:tblGrid>
      <w:tr w:rsidR="007F7049" w:rsidRPr="00F76E0E">
        <w:tc>
          <w:tcPr>
            <w:tcW w:w="3367" w:type="dxa"/>
          </w:tcPr>
          <w:p w:rsidR="007F7049" w:rsidRPr="00F76E0E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https://www.ntspi.ru/bitrix/templates/main/images/logo.png" style="position:absolute;left:0;text-align:left;margin-left:85.55pt;margin-top:0;width:61.95pt;height:61.25pt;z-index:251658240;visibility:visible">
                  <v:imagedata r:id="rId5" o:title=""/>
                  <w10:wrap type="square"/>
                </v:shape>
              </w:pict>
            </w:r>
          </w:p>
          <w:p w:rsidR="007F7049" w:rsidRPr="00F76E0E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Pr="00F76E0E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Default="007F7049" w:rsidP="00DA3E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7049" w:rsidRDefault="007F7049" w:rsidP="00DA3E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pict>
                <v:shape id="Рисунок 5" o:spid="_x0000_s1027" type="#_x0000_t75" style="position:absolute;left:0;text-align:left;margin-left:172.2pt;margin-top:-69.4pt;width:39.7pt;height:39.85pt;rotation:-2952615fd;z-index:-251657216;visibility:visible" wrapcoords="-408 0 -408 21192 21600 21192 21600 0 -408 0">
                  <v:imagedata r:id="rId6" o:title=""/>
                  <w10:wrap type="tight"/>
                </v:shape>
              </w:pict>
            </w:r>
            <w:r w:rsidRPr="00B02816">
              <w:rPr>
                <w:rFonts w:ascii="Times New Roman" w:hAnsi="Times New Roman" w:cs="Times New Roman"/>
              </w:rPr>
              <w:t>ФГБОУ ВО</w:t>
            </w:r>
          </w:p>
          <w:p w:rsidR="007F7049" w:rsidRDefault="007F7049" w:rsidP="00DA3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87A">
              <w:rPr>
                <w:rFonts w:ascii="Times New Roman" w:hAnsi="Times New Roman" w:cs="Times New Roman"/>
                <w:b/>
                <w:bCs/>
              </w:rPr>
              <w:t xml:space="preserve">«Российский государственный профессионально-педагогический университет» </w:t>
            </w:r>
          </w:p>
          <w:p w:rsidR="007F7049" w:rsidRDefault="007F7049" w:rsidP="00DA3E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87A">
              <w:rPr>
                <w:rFonts w:ascii="Times New Roman" w:hAnsi="Times New Roman" w:cs="Times New Roman"/>
                <w:b/>
                <w:bCs/>
              </w:rPr>
              <w:t>(филиал в г. Нижний Тагил)</w:t>
            </w:r>
          </w:p>
          <w:p w:rsidR="007F7049" w:rsidRDefault="007F7049" w:rsidP="00DA3E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 спорта и безопасности жизнедеятельности</w:t>
            </w:r>
          </w:p>
          <w:p w:rsidR="007F7049" w:rsidRPr="00F76E0E" w:rsidRDefault="007F7049" w:rsidP="00DA3E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6E0E">
              <w:rPr>
                <w:rFonts w:ascii="Times New Roman" w:hAnsi="Times New Roman" w:cs="Times New Roman"/>
              </w:rPr>
              <w:t>Социально-гуманитарный факультет</w:t>
            </w:r>
            <w:r w:rsidRPr="00F76E0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46" w:type="dxa"/>
          </w:tcPr>
          <w:p w:rsidR="007F7049" w:rsidRPr="00F76E0E" w:rsidRDefault="007F7049" w:rsidP="006436D3">
            <w:pPr>
              <w:spacing w:after="0" w:line="240" w:lineRule="auto"/>
              <w:ind w:firstLine="425"/>
            </w:pPr>
          </w:p>
        </w:tc>
        <w:tc>
          <w:tcPr>
            <w:tcW w:w="3595" w:type="dxa"/>
            <w:vAlign w:val="center"/>
          </w:tcPr>
          <w:p w:rsidR="007F7049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pict>
                <v:shape id="Рисунок 2" o:spid="_x0000_s1028" type="#_x0000_t75" alt="logo_work222222" style="position:absolute;left:0;text-align:left;margin-left:72.35pt;margin-top:4.85pt;width:51.05pt;height:51.05pt;z-index:251660288;visibility:visible;mso-position-horizontal-relative:margin;mso-position-vertical-relative:margin">
                  <v:imagedata r:id="rId7" o:title=""/>
                  <w10:wrap type="square" anchorx="margin" anchory="margin"/>
                </v:shape>
              </w:pict>
            </w:r>
          </w:p>
          <w:p w:rsidR="007F7049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Default="007F7049" w:rsidP="00DA3E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575">
              <w:rPr>
                <w:rFonts w:ascii="Times New Roman" w:hAnsi="Times New Roman" w:cs="Times New Roman"/>
              </w:rPr>
              <w:t>Общественное</w:t>
            </w:r>
          </w:p>
          <w:p w:rsidR="007F7049" w:rsidRPr="00E26575" w:rsidRDefault="007F7049" w:rsidP="00DA3E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молодежно-</w:t>
            </w:r>
            <w:r w:rsidRPr="00E26575">
              <w:rPr>
                <w:rFonts w:ascii="Times New Roman" w:hAnsi="Times New Roman" w:cs="Times New Roman"/>
              </w:rPr>
              <w:t xml:space="preserve">спортивное объединение </w:t>
            </w:r>
            <w:r w:rsidRPr="00E26575">
              <w:rPr>
                <w:rFonts w:ascii="Times New Roman" w:hAnsi="Times New Roman" w:cs="Times New Roman"/>
                <w:b/>
                <w:bCs/>
              </w:rPr>
              <w:t>«</w:t>
            </w:r>
            <w:r w:rsidRPr="00E26575">
              <w:rPr>
                <w:rFonts w:ascii="Times New Roman" w:hAnsi="Times New Roman" w:cs="Times New Roman"/>
                <w:b/>
                <w:bCs/>
                <w:lang w:val="en-US"/>
              </w:rPr>
              <w:t>StreetWorkout</w:t>
            </w:r>
            <w:r w:rsidRPr="00E26575">
              <w:rPr>
                <w:rFonts w:ascii="Times New Roman" w:hAnsi="Times New Roman" w:cs="Times New Roman"/>
                <w:b/>
                <w:bCs/>
              </w:rPr>
              <w:t xml:space="preserve"> Нижний Тагил»</w:t>
            </w:r>
          </w:p>
        </w:tc>
        <w:tc>
          <w:tcPr>
            <w:tcW w:w="236" w:type="dxa"/>
          </w:tcPr>
          <w:p w:rsidR="007F7049" w:rsidRPr="00D30C02" w:rsidRDefault="007F7049" w:rsidP="006436D3">
            <w:pPr>
              <w:spacing w:after="0" w:line="240" w:lineRule="auto"/>
              <w:ind w:left="1300" w:firstLine="425"/>
              <w:rPr>
                <w:color w:val="FF0000"/>
              </w:rPr>
            </w:pPr>
          </w:p>
        </w:tc>
        <w:tc>
          <w:tcPr>
            <w:tcW w:w="425" w:type="dxa"/>
          </w:tcPr>
          <w:p w:rsidR="007F7049" w:rsidRPr="00F76E0E" w:rsidRDefault="007F7049" w:rsidP="006436D3">
            <w:pPr>
              <w:spacing w:after="0" w:line="240" w:lineRule="auto"/>
              <w:ind w:firstLine="425"/>
            </w:pPr>
          </w:p>
        </w:tc>
        <w:tc>
          <w:tcPr>
            <w:tcW w:w="1103" w:type="dxa"/>
          </w:tcPr>
          <w:p w:rsidR="007F7049" w:rsidRPr="00F76E0E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Pr="00F76E0E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Pr="00F76E0E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  <w:p w:rsidR="007F7049" w:rsidRPr="00F76E0E" w:rsidRDefault="007F7049" w:rsidP="006436D3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7049" w:rsidRDefault="007F7049" w:rsidP="006436D3">
      <w:pPr>
        <w:tabs>
          <w:tab w:val="left" w:pos="2989"/>
          <w:tab w:val="center" w:pos="5315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049" w:rsidRPr="00FA634F" w:rsidRDefault="007F7049" w:rsidP="006436D3">
      <w:pPr>
        <w:tabs>
          <w:tab w:val="left" w:pos="2989"/>
          <w:tab w:val="center" w:pos="5315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34F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7F7049" w:rsidRPr="00FA634F" w:rsidRDefault="007F7049" w:rsidP="006436D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F7049" w:rsidRPr="00FA634F" w:rsidRDefault="007F7049" w:rsidP="00643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>Приглашаем Вас принять участие в мастер-классе</w:t>
      </w:r>
    </w:p>
    <w:p w:rsidR="007F7049" w:rsidRDefault="007F7049" w:rsidP="00643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A634F">
        <w:rPr>
          <w:rFonts w:ascii="Times New Roman" w:hAnsi="Times New Roman" w:cs="Times New Roman"/>
          <w:b/>
          <w:bCs/>
          <w:sz w:val="28"/>
          <w:szCs w:val="28"/>
          <w:lang w:val="en-US"/>
        </w:rPr>
        <w:t>STREETWORKOUT</w:t>
      </w:r>
      <w:r w:rsidRPr="00FA634F">
        <w:rPr>
          <w:rFonts w:ascii="Times New Roman" w:hAnsi="Times New Roman" w:cs="Times New Roman"/>
          <w:b/>
          <w:bCs/>
          <w:sz w:val="28"/>
          <w:szCs w:val="28"/>
        </w:rPr>
        <w:t>»: ДОСТУПНЫЙ СПОРТ»,</w:t>
      </w:r>
      <w:r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FA634F">
        <w:rPr>
          <w:rFonts w:ascii="Times New Roman" w:hAnsi="Times New Roman" w:cs="Times New Roman"/>
          <w:sz w:val="28"/>
          <w:szCs w:val="28"/>
        </w:rPr>
        <w:t xml:space="preserve"> будет </w:t>
      </w:r>
    </w:p>
    <w:p w:rsidR="007F7049" w:rsidRPr="00FA634F" w:rsidRDefault="007F7049" w:rsidP="006436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 xml:space="preserve">проходить в рамках </w:t>
      </w:r>
      <w:r w:rsidRPr="00585F5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85F59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регионального форума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634F">
        <w:rPr>
          <w:rFonts w:ascii="Times New Roman" w:hAnsi="Times New Roman" w:cs="Times New Roman"/>
          <w:b/>
          <w:bCs/>
          <w:sz w:val="28"/>
          <w:szCs w:val="28"/>
        </w:rPr>
        <w:t>«Молодежь. Инициатива. Развитие».</w:t>
      </w:r>
    </w:p>
    <w:p w:rsidR="007F7049" w:rsidRPr="00FA634F" w:rsidRDefault="007F7049" w:rsidP="006436D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049" w:rsidRPr="00FA634F" w:rsidRDefault="007F7049" w:rsidP="006436D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 xml:space="preserve">К участию в работе мастер-класса приглашаются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преподаватели и </w:t>
      </w:r>
      <w:r w:rsidRPr="00FA634F">
        <w:rPr>
          <w:rFonts w:ascii="Times New Roman" w:hAnsi="Times New Roman" w:cs="Times New Roman"/>
          <w:sz w:val="28"/>
          <w:szCs w:val="28"/>
        </w:rPr>
        <w:t xml:space="preserve">студенты, учащиеся школ, сотрудники государственных учреждений и общественных организаций, которые задействованы в сфере работы с молодежью и заинтересованы в привлечении молодежи к здоровому образу жизни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634F">
        <w:rPr>
          <w:rFonts w:ascii="Times New Roman" w:hAnsi="Times New Roman" w:cs="Times New Roman"/>
          <w:sz w:val="28"/>
          <w:szCs w:val="28"/>
        </w:rPr>
        <w:t xml:space="preserve"> активному включению в институты гражданского общества.</w:t>
      </w:r>
    </w:p>
    <w:p w:rsidR="007F7049" w:rsidRPr="00FA634F" w:rsidRDefault="007F7049" w:rsidP="006436D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049" w:rsidRPr="00FA634F" w:rsidRDefault="007F7049" w:rsidP="006436D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b/>
          <w:bCs/>
          <w:sz w:val="28"/>
          <w:szCs w:val="28"/>
          <w:u w:val="single"/>
        </w:rPr>
        <w:t>Время проведения</w:t>
      </w:r>
      <w:r w:rsidRPr="00FA63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34F">
        <w:rPr>
          <w:rFonts w:ascii="Times New Roman" w:hAnsi="Times New Roman" w:cs="Times New Roman"/>
          <w:sz w:val="28"/>
          <w:szCs w:val="28"/>
        </w:rPr>
        <w:t>26 февраля 2016 г. (начало мастер-класса в 14.00).</w:t>
      </w:r>
    </w:p>
    <w:p w:rsidR="007F7049" w:rsidRPr="00FA634F" w:rsidRDefault="007F7049" w:rsidP="006436D3">
      <w:pPr>
        <w:tabs>
          <w:tab w:val="left" w:pos="2247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 проведения</w:t>
      </w:r>
      <w:r w:rsidRPr="00FA634F">
        <w:rPr>
          <w:rFonts w:ascii="Times New Roman" w:hAnsi="Times New Roman" w:cs="Times New Roman"/>
          <w:sz w:val="28"/>
          <w:szCs w:val="28"/>
        </w:rPr>
        <w:t>: ФГБОУ ВО «Российский государственный профессионально-педагогический универ</w:t>
      </w:r>
      <w:bookmarkStart w:id="0" w:name="_GoBack"/>
      <w:bookmarkEnd w:id="0"/>
      <w:r w:rsidRPr="00FA634F">
        <w:rPr>
          <w:rFonts w:ascii="Times New Roman" w:hAnsi="Times New Roman" w:cs="Times New Roman"/>
          <w:sz w:val="28"/>
          <w:szCs w:val="28"/>
        </w:rPr>
        <w:t>ситет» (филиал в г. Нижний Тагил), г.Нижний Тагил, Красногвардейская, 57 (малый спортивный зал)</w:t>
      </w:r>
    </w:p>
    <w:p w:rsidR="007F7049" w:rsidRPr="00585F59" w:rsidRDefault="007F7049" w:rsidP="006436D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Pr="00FA634F">
        <w:rPr>
          <w:rFonts w:ascii="Times New Roman" w:hAnsi="Times New Roman" w:cs="Times New Roman"/>
          <w:b/>
          <w:bCs/>
          <w:sz w:val="28"/>
          <w:szCs w:val="28"/>
          <w:u w:val="single"/>
        </w:rPr>
        <w:t>астер-класс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проводится с целью</w:t>
      </w:r>
      <w:r w:rsidRPr="00FA634F">
        <w:rPr>
          <w:rFonts w:ascii="Times New Roman" w:hAnsi="Times New Roman" w:cs="Times New Roman"/>
          <w:sz w:val="28"/>
          <w:szCs w:val="28"/>
        </w:rPr>
        <w:t xml:space="preserve"> </w:t>
      </w:r>
      <w:r w:rsidRPr="00585F59">
        <w:rPr>
          <w:rFonts w:ascii="Times New Roman" w:hAnsi="Times New Roman" w:cs="Times New Roman"/>
          <w:sz w:val="28"/>
          <w:szCs w:val="28"/>
        </w:rPr>
        <w:t>формирования у участников мастер-класса представлений о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59">
        <w:rPr>
          <w:rFonts w:ascii="Times New Roman" w:hAnsi="Times New Roman" w:cs="Times New Roman"/>
          <w:sz w:val="28"/>
          <w:szCs w:val="28"/>
        </w:rPr>
        <w:t xml:space="preserve">видах статических, динамических и балансирующих элементов дисциплины </w:t>
      </w:r>
      <w:r w:rsidRPr="00585F59">
        <w:rPr>
          <w:rFonts w:ascii="Times New Roman" w:hAnsi="Times New Roman" w:cs="Times New Roman"/>
          <w:sz w:val="28"/>
          <w:szCs w:val="28"/>
          <w:lang w:val="en-US"/>
        </w:rPr>
        <w:t>STREETWORKOUT</w:t>
      </w:r>
      <w:r w:rsidRPr="00585F59">
        <w:rPr>
          <w:rFonts w:ascii="Times New Roman" w:hAnsi="Times New Roman" w:cs="Times New Roman"/>
          <w:sz w:val="28"/>
          <w:szCs w:val="28"/>
        </w:rPr>
        <w:t>; совершенствования форм организации массовой физкультурно-спортивной работы; п</w:t>
      </w:r>
      <w:r>
        <w:rPr>
          <w:rFonts w:ascii="Times New Roman" w:hAnsi="Times New Roman" w:cs="Times New Roman"/>
          <w:sz w:val="28"/>
          <w:szCs w:val="28"/>
        </w:rPr>
        <w:t>ривлечения молодежи</w:t>
      </w:r>
      <w:r w:rsidRPr="00585F59">
        <w:rPr>
          <w:rFonts w:ascii="Times New Roman" w:hAnsi="Times New Roman" w:cs="Times New Roman"/>
          <w:sz w:val="28"/>
          <w:szCs w:val="28"/>
        </w:rPr>
        <w:t xml:space="preserve"> к занятиям физическими упражнениями и активным спортом, пропаганды здорового образа жизни.</w:t>
      </w:r>
    </w:p>
    <w:p w:rsidR="007F7049" w:rsidRDefault="007F7049" w:rsidP="006436D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34F">
        <w:rPr>
          <w:rFonts w:ascii="Times New Roman" w:hAnsi="Times New Roman" w:cs="Times New Roman"/>
          <w:b/>
          <w:bCs/>
          <w:sz w:val="28"/>
          <w:szCs w:val="28"/>
        </w:rPr>
        <w:t>Программа мастер-класса</w:t>
      </w:r>
    </w:p>
    <w:p w:rsidR="007F7049" w:rsidRPr="00FA634F" w:rsidRDefault="007F7049" w:rsidP="006436D3">
      <w:pPr>
        <w:spacing w:after="0" w:line="240" w:lineRule="auto"/>
        <w:ind w:left="1068"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:rsidR="007F7049" w:rsidRPr="00FA634F" w:rsidRDefault="007F7049" w:rsidP="006436D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>Показательное выступление и силовое шоу объединения «</w:t>
      </w:r>
      <w:r w:rsidRPr="00FA634F">
        <w:rPr>
          <w:rFonts w:ascii="Times New Roman" w:hAnsi="Times New Roman" w:cs="Times New Roman"/>
          <w:sz w:val="28"/>
          <w:szCs w:val="28"/>
          <w:lang w:val="en-US"/>
        </w:rPr>
        <w:t>STREETWORKOUT</w:t>
      </w:r>
      <w:r>
        <w:rPr>
          <w:rFonts w:ascii="Times New Roman" w:hAnsi="Times New Roman" w:cs="Times New Roman"/>
          <w:sz w:val="28"/>
          <w:szCs w:val="28"/>
        </w:rPr>
        <w:t xml:space="preserve"> Нижний Т</w:t>
      </w:r>
      <w:r w:rsidRPr="00FA634F">
        <w:rPr>
          <w:rFonts w:ascii="Times New Roman" w:hAnsi="Times New Roman" w:cs="Times New Roman"/>
          <w:sz w:val="28"/>
          <w:szCs w:val="28"/>
        </w:rPr>
        <w:t>агил»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049" w:rsidRPr="00FA634F" w:rsidRDefault="007F7049" w:rsidP="006436D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>Мастер-класс по базовым упражнениям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34F">
        <w:rPr>
          <w:rFonts w:ascii="Times New Roman" w:hAnsi="Times New Roman" w:cs="Times New Roman"/>
          <w:sz w:val="28"/>
          <w:szCs w:val="28"/>
          <w:lang w:val="en-US"/>
        </w:rPr>
        <w:t>STREETWORKOUT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049" w:rsidRPr="00FA634F" w:rsidRDefault="007F7049" w:rsidP="006436D3">
      <w:pPr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 xml:space="preserve">Закрытый турнир по </w:t>
      </w:r>
      <w:r>
        <w:rPr>
          <w:rFonts w:ascii="Times New Roman" w:hAnsi="Times New Roman" w:cs="Times New Roman"/>
          <w:sz w:val="28"/>
          <w:szCs w:val="28"/>
        </w:rPr>
        <w:t>базовым упражнениям дисциплины «</w:t>
      </w:r>
      <w:r w:rsidRPr="00FA634F">
        <w:rPr>
          <w:rFonts w:ascii="Times New Roman" w:hAnsi="Times New Roman" w:cs="Times New Roman"/>
          <w:sz w:val="28"/>
          <w:szCs w:val="28"/>
          <w:lang w:val="en-US"/>
        </w:rPr>
        <w:t>STREETWORKOUT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7049" w:rsidRDefault="007F7049" w:rsidP="006436D3">
      <w:pPr>
        <w:spacing w:after="0" w:line="240" w:lineRule="auto"/>
        <w:ind w:left="36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F7049" w:rsidRPr="00FA634F" w:rsidRDefault="007F7049" w:rsidP="006436D3">
      <w:pPr>
        <w:spacing w:after="0" w:line="240" w:lineRule="auto"/>
        <w:ind w:left="36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 xml:space="preserve">Участие в мастер-классе и форуме </w:t>
      </w:r>
      <w:r w:rsidRPr="00FA634F">
        <w:rPr>
          <w:rFonts w:ascii="Times New Roman" w:hAnsi="Times New Roman" w:cs="Times New Roman"/>
          <w:b/>
          <w:bCs/>
          <w:sz w:val="28"/>
          <w:szCs w:val="28"/>
        </w:rPr>
        <w:t>бесплатное</w:t>
      </w:r>
      <w:r w:rsidRPr="00FA634F">
        <w:rPr>
          <w:rFonts w:ascii="Times New Roman" w:hAnsi="Times New Roman" w:cs="Times New Roman"/>
          <w:sz w:val="28"/>
          <w:szCs w:val="28"/>
        </w:rPr>
        <w:t xml:space="preserve">. Программа работы </w:t>
      </w:r>
      <w:r>
        <w:rPr>
          <w:rFonts w:ascii="Times New Roman" w:hAnsi="Times New Roman" w:cs="Times New Roman"/>
          <w:sz w:val="28"/>
          <w:szCs w:val="28"/>
        </w:rPr>
        <w:t xml:space="preserve">форума, а также </w:t>
      </w:r>
      <w:r w:rsidRPr="00FA634F">
        <w:rPr>
          <w:rFonts w:ascii="Times New Roman" w:hAnsi="Times New Roman" w:cs="Times New Roman"/>
          <w:sz w:val="28"/>
          <w:szCs w:val="28"/>
        </w:rPr>
        <w:t>дополнительная информация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634F">
        <w:rPr>
          <w:rFonts w:ascii="Times New Roman" w:hAnsi="Times New Roman" w:cs="Times New Roman"/>
          <w:sz w:val="28"/>
          <w:szCs w:val="28"/>
        </w:rPr>
        <w:t>т 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634F">
        <w:rPr>
          <w:rFonts w:ascii="Times New Roman" w:hAnsi="Times New Roman" w:cs="Times New Roman"/>
          <w:sz w:val="28"/>
          <w:szCs w:val="28"/>
        </w:rPr>
        <w:t xml:space="preserve"> на сайте института (</w:t>
      </w:r>
      <w:hyperlink r:id="rId8" w:history="1">
        <w:r w:rsidRPr="00FA634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</w:rPr>
          <w:t>://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ntspi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A634F">
        <w:rPr>
          <w:rFonts w:ascii="Times New Roman" w:hAnsi="Times New Roman" w:cs="Times New Roman"/>
          <w:sz w:val="28"/>
          <w:szCs w:val="28"/>
        </w:rPr>
        <w:t>).</w:t>
      </w:r>
    </w:p>
    <w:p w:rsidR="007F7049" w:rsidRPr="00FA634F" w:rsidRDefault="007F7049" w:rsidP="006436D3">
      <w:pPr>
        <w:spacing w:after="0" w:line="240" w:lineRule="auto"/>
        <w:ind w:left="36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5F59">
        <w:rPr>
          <w:rFonts w:ascii="Times New Roman" w:hAnsi="Times New Roman" w:cs="Times New Roman"/>
          <w:sz w:val="28"/>
          <w:szCs w:val="28"/>
        </w:rPr>
        <w:t xml:space="preserve">Заявки на участие в мастер-классе просим представить в оргкомитет </w:t>
      </w:r>
      <w:r w:rsidRPr="00585F59">
        <w:rPr>
          <w:rFonts w:ascii="Times New Roman" w:hAnsi="Times New Roman" w:cs="Times New Roman"/>
          <w:b/>
          <w:bCs/>
          <w:sz w:val="28"/>
          <w:szCs w:val="28"/>
          <w:u w:val="single"/>
        </w:rPr>
        <w:t>до 24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A634F">
        <w:rPr>
          <w:rFonts w:ascii="Times New Roman" w:hAnsi="Times New Roman" w:cs="Times New Roman"/>
          <w:b/>
          <w:bCs/>
          <w:sz w:val="28"/>
          <w:szCs w:val="28"/>
          <w:u w:val="single"/>
        </w:rPr>
        <w:t>февраля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A634F">
        <w:rPr>
          <w:rFonts w:ascii="Times New Roman" w:hAnsi="Times New Roman" w:cs="Times New Roman"/>
          <w:b/>
          <w:bCs/>
          <w:sz w:val="28"/>
          <w:szCs w:val="28"/>
          <w:u w:val="single"/>
        </w:rPr>
        <w:t>2016 г</w:t>
      </w:r>
      <w:r w:rsidRPr="00FA634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A634F">
        <w:rPr>
          <w:rFonts w:ascii="Times New Roman" w:hAnsi="Times New Roman" w:cs="Times New Roman"/>
          <w:sz w:val="28"/>
          <w:szCs w:val="28"/>
        </w:rPr>
        <w:t xml:space="preserve">в электронном варианте по адресу: </w:t>
      </w:r>
      <w:hyperlink r:id="rId9" w:history="1">
        <w:r w:rsidRPr="00FA634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sgf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</w:rPr>
          <w:t>_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ntgspi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</w:rPr>
          <w:t>@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FA634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7049" w:rsidRPr="00FA634F" w:rsidRDefault="007F7049" w:rsidP="006436D3">
      <w:pPr>
        <w:spacing w:after="0" w:line="240" w:lineRule="auto"/>
        <w:ind w:left="360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Форма-</w:t>
      </w:r>
      <w:r w:rsidRPr="00FA634F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7F7049" w:rsidRPr="00FA634F" w:rsidRDefault="007F7049" w:rsidP="006436D3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6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049" w:rsidRPr="00FA634F" w:rsidRDefault="007F7049" w:rsidP="006436D3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 xml:space="preserve">Место учебы (или работы),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A634F">
        <w:rPr>
          <w:rFonts w:ascii="Times New Roman" w:hAnsi="Times New Roman" w:cs="Times New Roman"/>
          <w:sz w:val="28"/>
          <w:szCs w:val="28"/>
        </w:rPr>
        <w:t>акультет, группа / 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A634F">
        <w:rPr>
          <w:rFonts w:ascii="Times New Roman" w:hAnsi="Times New Roman" w:cs="Times New Roman"/>
          <w:sz w:val="28"/>
          <w:szCs w:val="28"/>
        </w:rPr>
        <w:t>ласс (или должность)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049" w:rsidRPr="00FA634F" w:rsidRDefault="007F7049" w:rsidP="006436D3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>Телефон и электронный адрес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6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049" w:rsidRPr="00FA634F" w:rsidRDefault="007F7049" w:rsidP="006436D3">
      <w:pPr>
        <w:numPr>
          <w:ilvl w:val="0"/>
          <w:numId w:val="9"/>
        </w:numPr>
        <w:tabs>
          <w:tab w:val="left" w:pos="720"/>
          <w:tab w:val="left" w:pos="90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634F">
        <w:rPr>
          <w:rFonts w:ascii="Times New Roman" w:hAnsi="Times New Roman" w:cs="Times New Roman"/>
          <w:sz w:val="28"/>
          <w:szCs w:val="28"/>
        </w:rPr>
        <w:t>Дата отправки заявки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6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049" w:rsidRPr="00FA634F" w:rsidRDefault="007F7049" w:rsidP="006436D3">
      <w:pPr>
        <w:spacing w:after="0" w:line="240" w:lineRule="auto"/>
        <w:ind w:left="36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F7049" w:rsidRDefault="007F7049" w:rsidP="006436D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634F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 участники мастер-класса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которые предоставили заявки </w:t>
      </w:r>
    </w:p>
    <w:p w:rsidR="007F7049" w:rsidRDefault="007F7049" w:rsidP="006436D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оргкомитет до 24 февраля 2016 года, </w:t>
      </w:r>
      <w:r w:rsidRPr="00FA63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получат сертификаты </w:t>
      </w:r>
    </w:p>
    <w:p w:rsidR="007F7049" w:rsidRPr="00FA634F" w:rsidRDefault="007F7049" w:rsidP="006436D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A634F"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участия</w:t>
      </w:r>
    </w:p>
    <w:p w:rsidR="007F7049" w:rsidRDefault="007F7049" w:rsidP="006436D3">
      <w:pPr>
        <w:spacing w:after="0" w:line="240" w:lineRule="auto"/>
        <w:ind w:left="360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049" w:rsidRDefault="007F7049" w:rsidP="006436D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34F">
        <w:rPr>
          <w:rFonts w:ascii="Times New Roman" w:hAnsi="Times New Roman" w:cs="Times New Roman"/>
          <w:b/>
          <w:bCs/>
          <w:sz w:val="28"/>
          <w:szCs w:val="28"/>
        </w:rPr>
        <w:t>Контактные данные организаторов мастер-класса</w:t>
      </w:r>
    </w:p>
    <w:p w:rsidR="007F7049" w:rsidRPr="00FA634F" w:rsidRDefault="007F7049" w:rsidP="006436D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7049" w:rsidRPr="00585F59" w:rsidRDefault="007F7049" w:rsidP="006436D3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5F59">
        <w:rPr>
          <w:rFonts w:ascii="Times New Roman" w:hAnsi="Times New Roman" w:cs="Times New Roman"/>
          <w:sz w:val="28"/>
          <w:szCs w:val="28"/>
        </w:rPr>
        <w:t xml:space="preserve">Даренская Ирина Викторовна, координатор </w:t>
      </w:r>
      <w:r w:rsidRPr="00585F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5F59">
        <w:rPr>
          <w:rFonts w:ascii="Times New Roman" w:hAnsi="Times New Roman" w:cs="Times New Roman"/>
          <w:sz w:val="28"/>
          <w:szCs w:val="28"/>
        </w:rPr>
        <w:t xml:space="preserve"> регионального форума «Молодежь. Инициатива. Развитие», тел: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59">
        <w:rPr>
          <w:rFonts w:ascii="Times New Roman" w:hAnsi="Times New Roman" w:cs="Times New Roman"/>
          <w:sz w:val="28"/>
          <w:szCs w:val="28"/>
        </w:rPr>
        <w:t xml:space="preserve">89002065195, электронный адрес: </w:t>
      </w:r>
      <w:hyperlink r:id="rId10" w:history="1"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sgf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ntgspi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7F7049" w:rsidRPr="00585F59" w:rsidRDefault="007F7049" w:rsidP="006436D3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5F59">
        <w:rPr>
          <w:rFonts w:ascii="Times New Roman" w:hAnsi="Times New Roman" w:cs="Times New Roman"/>
          <w:sz w:val="28"/>
          <w:szCs w:val="28"/>
        </w:rPr>
        <w:t>Неймышев Алексей Викторович, доцент кафедры БЖФК, тел: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59">
        <w:rPr>
          <w:rFonts w:ascii="Times New Roman" w:hAnsi="Times New Roman" w:cs="Times New Roman"/>
          <w:sz w:val="28"/>
          <w:szCs w:val="28"/>
        </w:rPr>
        <w:t xml:space="preserve">89506533738, электронный адрес: </w:t>
      </w:r>
      <w:hyperlink r:id="rId11" w:history="1"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fsbz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nt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85F59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7F7049" w:rsidRPr="00585F59" w:rsidRDefault="007F7049" w:rsidP="006436D3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85F59">
        <w:rPr>
          <w:rFonts w:ascii="Times New Roman" w:hAnsi="Times New Roman" w:cs="Times New Roman"/>
          <w:sz w:val="28"/>
          <w:szCs w:val="28"/>
        </w:rPr>
        <w:t>Хайруллин Рустем Асхатович, руководитель и организатор STREET WORKOUT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59">
        <w:rPr>
          <w:rFonts w:ascii="Times New Roman" w:hAnsi="Times New Roman" w:cs="Times New Roman"/>
          <w:sz w:val="28"/>
          <w:szCs w:val="28"/>
        </w:rPr>
        <w:t>Нижний Тагил –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59">
        <w:rPr>
          <w:rFonts w:ascii="Times New Roman" w:hAnsi="Times New Roman" w:cs="Times New Roman"/>
          <w:sz w:val="28"/>
          <w:szCs w:val="28"/>
        </w:rPr>
        <w:t xml:space="preserve">8-982-735-46-90, электронный адрес: </w:t>
      </w:r>
      <w:r w:rsidRPr="00585F59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585F59">
        <w:rPr>
          <w:rFonts w:ascii="Times New Roman" w:hAnsi="Times New Roman" w:cs="Times New Roman"/>
          <w:sz w:val="28"/>
          <w:szCs w:val="28"/>
        </w:rPr>
        <w:t>1993_</w:t>
      </w:r>
      <w:r w:rsidRPr="00585F59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Pr="00585F59">
        <w:rPr>
          <w:rFonts w:ascii="Times New Roman" w:hAnsi="Times New Roman" w:cs="Times New Roman"/>
          <w:sz w:val="28"/>
          <w:szCs w:val="28"/>
        </w:rPr>
        <w:t>@</w:t>
      </w:r>
      <w:r w:rsidRPr="00585F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85F59">
        <w:rPr>
          <w:rFonts w:ascii="Times New Roman" w:hAnsi="Times New Roman" w:cs="Times New Roman"/>
          <w:sz w:val="28"/>
          <w:szCs w:val="28"/>
        </w:rPr>
        <w:t>.</w:t>
      </w:r>
      <w:r w:rsidRPr="00585F59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7F7049" w:rsidRPr="00FA634F" w:rsidRDefault="007F7049" w:rsidP="006436D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7F7049" w:rsidRPr="00FA634F" w:rsidSect="00613A01">
      <w:pgSz w:w="11906" w:h="16838"/>
      <w:pgMar w:top="1701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515"/>
    <w:multiLevelType w:val="hybridMultilevel"/>
    <w:tmpl w:val="A04ABD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8A638B"/>
    <w:multiLevelType w:val="hybridMultilevel"/>
    <w:tmpl w:val="3872E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DB27D0"/>
    <w:multiLevelType w:val="hybridMultilevel"/>
    <w:tmpl w:val="24F422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E641D43"/>
    <w:multiLevelType w:val="hybridMultilevel"/>
    <w:tmpl w:val="795AFFBC"/>
    <w:lvl w:ilvl="0" w:tplc="EEFCC1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cs="Wingdings" w:hint="default"/>
      </w:rPr>
    </w:lvl>
  </w:abstractNum>
  <w:abstractNum w:abstractNumId="4">
    <w:nsid w:val="21404A5D"/>
    <w:multiLevelType w:val="hybridMultilevel"/>
    <w:tmpl w:val="2AD0E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07F22"/>
    <w:multiLevelType w:val="hybridMultilevel"/>
    <w:tmpl w:val="AA60B30C"/>
    <w:lvl w:ilvl="0" w:tplc="4C5CD4E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73420BF"/>
    <w:multiLevelType w:val="hybridMultilevel"/>
    <w:tmpl w:val="C2549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AC61C69"/>
    <w:multiLevelType w:val="hybridMultilevel"/>
    <w:tmpl w:val="49C466C0"/>
    <w:lvl w:ilvl="0" w:tplc="EEFCC106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8">
    <w:nsid w:val="2D3755F2"/>
    <w:multiLevelType w:val="hybridMultilevel"/>
    <w:tmpl w:val="6F5E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E682E"/>
    <w:multiLevelType w:val="hybridMultilevel"/>
    <w:tmpl w:val="0CBE3BC8"/>
    <w:lvl w:ilvl="0" w:tplc="D2D6D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244600"/>
    <w:multiLevelType w:val="hybridMultilevel"/>
    <w:tmpl w:val="61A22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C00155"/>
    <w:multiLevelType w:val="hybridMultilevel"/>
    <w:tmpl w:val="7A14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DDE0D72"/>
    <w:multiLevelType w:val="hybridMultilevel"/>
    <w:tmpl w:val="466AD77E"/>
    <w:lvl w:ilvl="0" w:tplc="FD0676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18A3249"/>
    <w:multiLevelType w:val="hybridMultilevel"/>
    <w:tmpl w:val="D5EE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7E347F0"/>
    <w:multiLevelType w:val="hybridMultilevel"/>
    <w:tmpl w:val="6F5E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379CE"/>
    <w:multiLevelType w:val="hybridMultilevel"/>
    <w:tmpl w:val="2B7C91EA"/>
    <w:lvl w:ilvl="0" w:tplc="B5B440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EF80D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220DD0"/>
    <w:multiLevelType w:val="hybridMultilevel"/>
    <w:tmpl w:val="737E2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8"/>
  </w:num>
  <w:num w:numId="5">
    <w:abstractNumId w:val="14"/>
  </w:num>
  <w:num w:numId="6">
    <w:abstractNumId w:val="0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  <w:num w:numId="12">
    <w:abstractNumId w:val="12"/>
  </w:num>
  <w:num w:numId="13">
    <w:abstractNumId w:val="9"/>
  </w:num>
  <w:num w:numId="14">
    <w:abstractNumId w:val="5"/>
  </w:num>
  <w:num w:numId="15">
    <w:abstractNumId w:val="15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786"/>
    <w:rsid w:val="0000115C"/>
    <w:rsid w:val="00001B27"/>
    <w:rsid w:val="00004E8D"/>
    <w:rsid w:val="00007201"/>
    <w:rsid w:val="00012649"/>
    <w:rsid w:val="000166D3"/>
    <w:rsid w:val="00021973"/>
    <w:rsid w:val="00026772"/>
    <w:rsid w:val="0002692A"/>
    <w:rsid w:val="000309C4"/>
    <w:rsid w:val="0003267A"/>
    <w:rsid w:val="00033024"/>
    <w:rsid w:val="00040499"/>
    <w:rsid w:val="000413CF"/>
    <w:rsid w:val="00043A4F"/>
    <w:rsid w:val="00044022"/>
    <w:rsid w:val="000448A8"/>
    <w:rsid w:val="00046BF8"/>
    <w:rsid w:val="00051D07"/>
    <w:rsid w:val="00052B70"/>
    <w:rsid w:val="0005460B"/>
    <w:rsid w:val="000566D3"/>
    <w:rsid w:val="00061412"/>
    <w:rsid w:val="0006207C"/>
    <w:rsid w:val="00062631"/>
    <w:rsid w:val="00063066"/>
    <w:rsid w:val="00071424"/>
    <w:rsid w:val="000723A5"/>
    <w:rsid w:val="00074FDE"/>
    <w:rsid w:val="0007629E"/>
    <w:rsid w:val="0007770F"/>
    <w:rsid w:val="00081CE0"/>
    <w:rsid w:val="000821C9"/>
    <w:rsid w:val="000822E4"/>
    <w:rsid w:val="000827E8"/>
    <w:rsid w:val="00086EDB"/>
    <w:rsid w:val="00090736"/>
    <w:rsid w:val="00096085"/>
    <w:rsid w:val="000A3F4B"/>
    <w:rsid w:val="000B26FA"/>
    <w:rsid w:val="000B5DC3"/>
    <w:rsid w:val="000B7BC3"/>
    <w:rsid w:val="000C2F69"/>
    <w:rsid w:val="000C4D71"/>
    <w:rsid w:val="000C5228"/>
    <w:rsid w:val="000C6FF0"/>
    <w:rsid w:val="000C7F77"/>
    <w:rsid w:val="000D0006"/>
    <w:rsid w:val="000D16D5"/>
    <w:rsid w:val="000D2335"/>
    <w:rsid w:val="000D2732"/>
    <w:rsid w:val="000D7E56"/>
    <w:rsid w:val="000E027C"/>
    <w:rsid w:val="000E2775"/>
    <w:rsid w:val="000E356D"/>
    <w:rsid w:val="000E4D63"/>
    <w:rsid w:val="000E4DCB"/>
    <w:rsid w:val="000E6331"/>
    <w:rsid w:val="000F05A5"/>
    <w:rsid w:val="000F3260"/>
    <w:rsid w:val="000F532B"/>
    <w:rsid w:val="000F5B7D"/>
    <w:rsid w:val="000F5D82"/>
    <w:rsid w:val="00104284"/>
    <w:rsid w:val="00106096"/>
    <w:rsid w:val="00107592"/>
    <w:rsid w:val="00114B5F"/>
    <w:rsid w:val="001175F8"/>
    <w:rsid w:val="00121460"/>
    <w:rsid w:val="0012327A"/>
    <w:rsid w:val="001270B5"/>
    <w:rsid w:val="0013359A"/>
    <w:rsid w:val="001352DF"/>
    <w:rsid w:val="0013535B"/>
    <w:rsid w:val="001407F5"/>
    <w:rsid w:val="00141832"/>
    <w:rsid w:val="001429B3"/>
    <w:rsid w:val="00143136"/>
    <w:rsid w:val="00144249"/>
    <w:rsid w:val="00144BD3"/>
    <w:rsid w:val="00144FCF"/>
    <w:rsid w:val="00145072"/>
    <w:rsid w:val="001512E9"/>
    <w:rsid w:val="00156293"/>
    <w:rsid w:val="00156E12"/>
    <w:rsid w:val="00160C83"/>
    <w:rsid w:val="00161549"/>
    <w:rsid w:val="00170CE6"/>
    <w:rsid w:val="00174F86"/>
    <w:rsid w:val="001763ED"/>
    <w:rsid w:val="001817C1"/>
    <w:rsid w:val="00183817"/>
    <w:rsid w:val="00186B7C"/>
    <w:rsid w:val="0019188C"/>
    <w:rsid w:val="001927ED"/>
    <w:rsid w:val="00195E09"/>
    <w:rsid w:val="0019796B"/>
    <w:rsid w:val="001A0216"/>
    <w:rsid w:val="001A06D3"/>
    <w:rsid w:val="001A222C"/>
    <w:rsid w:val="001A2689"/>
    <w:rsid w:val="001A3B0F"/>
    <w:rsid w:val="001B0435"/>
    <w:rsid w:val="001B1028"/>
    <w:rsid w:val="001B6CE3"/>
    <w:rsid w:val="001B78DC"/>
    <w:rsid w:val="001C1741"/>
    <w:rsid w:val="001C3464"/>
    <w:rsid w:val="001C4393"/>
    <w:rsid w:val="001D4560"/>
    <w:rsid w:val="001E1407"/>
    <w:rsid w:val="001E2480"/>
    <w:rsid w:val="001E3458"/>
    <w:rsid w:val="001E4264"/>
    <w:rsid w:val="001E7188"/>
    <w:rsid w:val="001F225B"/>
    <w:rsid w:val="001F2DD3"/>
    <w:rsid w:val="001F5203"/>
    <w:rsid w:val="001F747F"/>
    <w:rsid w:val="00205241"/>
    <w:rsid w:val="002078C8"/>
    <w:rsid w:val="002104CC"/>
    <w:rsid w:val="00217190"/>
    <w:rsid w:val="00221DB0"/>
    <w:rsid w:val="002252A3"/>
    <w:rsid w:val="00225BBB"/>
    <w:rsid w:val="00226709"/>
    <w:rsid w:val="00227A69"/>
    <w:rsid w:val="00233FCE"/>
    <w:rsid w:val="002410E0"/>
    <w:rsid w:val="00242693"/>
    <w:rsid w:val="00244383"/>
    <w:rsid w:val="00245E0D"/>
    <w:rsid w:val="00247E3F"/>
    <w:rsid w:val="002516B5"/>
    <w:rsid w:val="0025208E"/>
    <w:rsid w:val="00254E75"/>
    <w:rsid w:val="00255569"/>
    <w:rsid w:val="002608EB"/>
    <w:rsid w:val="00261079"/>
    <w:rsid w:val="00261DE0"/>
    <w:rsid w:val="00264A77"/>
    <w:rsid w:val="00265E0E"/>
    <w:rsid w:val="002748B8"/>
    <w:rsid w:val="00291A2F"/>
    <w:rsid w:val="00292E57"/>
    <w:rsid w:val="0029341F"/>
    <w:rsid w:val="00295EF9"/>
    <w:rsid w:val="002975F6"/>
    <w:rsid w:val="002A188D"/>
    <w:rsid w:val="002C029D"/>
    <w:rsid w:val="002C2675"/>
    <w:rsid w:val="002C2AB7"/>
    <w:rsid w:val="002C3190"/>
    <w:rsid w:val="002C6E66"/>
    <w:rsid w:val="002C7594"/>
    <w:rsid w:val="002C7ECE"/>
    <w:rsid w:val="002D7C16"/>
    <w:rsid w:val="002E4B13"/>
    <w:rsid w:val="002F25AD"/>
    <w:rsid w:val="002F3015"/>
    <w:rsid w:val="0030003E"/>
    <w:rsid w:val="00301BDE"/>
    <w:rsid w:val="00302C51"/>
    <w:rsid w:val="0030456E"/>
    <w:rsid w:val="003050D2"/>
    <w:rsid w:val="003055A8"/>
    <w:rsid w:val="00305AEC"/>
    <w:rsid w:val="00310C44"/>
    <w:rsid w:val="003204BA"/>
    <w:rsid w:val="00320730"/>
    <w:rsid w:val="00321C77"/>
    <w:rsid w:val="0032438C"/>
    <w:rsid w:val="003245E6"/>
    <w:rsid w:val="00326799"/>
    <w:rsid w:val="00330CB3"/>
    <w:rsid w:val="003358CE"/>
    <w:rsid w:val="00336600"/>
    <w:rsid w:val="003401E2"/>
    <w:rsid w:val="00344AE5"/>
    <w:rsid w:val="00347A26"/>
    <w:rsid w:val="00350A20"/>
    <w:rsid w:val="00350C4D"/>
    <w:rsid w:val="003541DD"/>
    <w:rsid w:val="00357C47"/>
    <w:rsid w:val="00361858"/>
    <w:rsid w:val="00362B95"/>
    <w:rsid w:val="00370468"/>
    <w:rsid w:val="0037056D"/>
    <w:rsid w:val="00370E31"/>
    <w:rsid w:val="0037688D"/>
    <w:rsid w:val="00377C26"/>
    <w:rsid w:val="00380032"/>
    <w:rsid w:val="003803A2"/>
    <w:rsid w:val="003844BF"/>
    <w:rsid w:val="003909C6"/>
    <w:rsid w:val="00390EC5"/>
    <w:rsid w:val="003938ED"/>
    <w:rsid w:val="003965D8"/>
    <w:rsid w:val="0039763F"/>
    <w:rsid w:val="00397AF7"/>
    <w:rsid w:val="00397B29"/>
    <w:rsid w:val="00397E7E"/>
    <w:rsid w:val="003A1169"/>
    <w:rsid w:val="003A4710"/>
    <w:rsid w:val="003A65E9"/>
    <w:rsid w:val="003B0F2D"/>
    <w:rsid w:val="003B3B3C"/>
    <w:rsid w:val="003B40F2"/>
    <w:rsid w:val="003B58A7"/>
    <w:rsid w:val="003B71A8"/>
    <w:rsid w:val="003C107D"/>
    <w:rsid w:val="003C198F"/>
    <w:rsid w:val="003C48F9"/>
    <w:rsid w:val="003C57E6"/>
    <w:rsid w:val="003D012F"/>
    <w:rsid w:val="003D1182"/>
    <w:rsid w:val="003D1A95"/>
    <w:rsid w:val="003D2524"/>
    <w:rsid w:val="003E0AFF"/>
    <w:rsid w:val="003F0C42"/>
    <w:rsid w:val="003F15A2"/>
    <w:rsid w:val="003F1E0F"/>
    <w:rsid w:val="003F4E48"/>
    <w:rsid w:val="003F52C5"/>
    <w:rsid w:val="003F5344"/>
    <w:rsid w:val="003F6B4A"/>
    <w:rsid w:val="003F7110"/>
    <w:rsid w:val="0040440F"/>
    <w:rsid w:val="00405EED"/>
    <w:rsid w:val="004105E7"/>
    <w:rsid w:val="0041094C"/>
    <w:rsid w:val="00413C22"/>
    <w:rsid w:val="00415904"/>
    <w:rsid w:val="0041615F"/>
    <w:rsid w:val="0041670D"/>
    <w:rsid w:val="0041794E"/>
    <w:rsid w:val="00425DFD"/>
    <w:rsid w:val="00431A2E"/>
    <w:rsid w:val="004327D2"/>
    <w:rsid w:val="00434A49"/>
    <w:rsid w:val="00436975"/>
    <w:rsid w:val="00436F44"/>
    <w:rsid w:val="004455D9"/>
    <w:rsid w:val="0044769B"/>
    <w:rsid w:val="0045501D"/>
    <w:rsid w:val="004560F4"/>
    <w:rsid w:val="00460D52"/>
    <w:rsid w:val="00461063"/>
    <w:rsid w:val="00462838"/>
    <w:rsid w:val="0046478E"/>
    <w:rsid w:val="00471A45"/>
    <w:rsid w:val="00471C51"/>
    <w:rsid w:val="00475500"/>
    <w:rsid w:val="00475D27"/>
    <w:rsid w:val="00482467"/>
    <w:rsid w:val="0048250A"/>
    <w:rsid w:val="00483A64"/>
    <w:rsid w:val="004842BA"/>
    <w:rsid w:val="00487BB9"/>
    <w:rsid w:val="00490544"/>
    <w:rsid w:val="00490A89"/>
    <w:rsid w:val="00492B20"/>
    <w:rsid w:val="004A6486"/>
    <w:rsid w:val="004A6637"/>
    <w:rsid w:val="004B179A"/>
    <w:rsid w:val="004B438F"/>
    <w:rsid w:val="004B548D"/>
    <w:rsid w:val="004B6F1F"/>
    <w:rsid w:val="004C08E0"/>
    <w:rsid w:val="004C23FA"/>
    <w:rsid w:val="004C2AC5"/>
    <w:rsid w:val="004C46C3"/>
    <w:rsid w:val="004C481A"/>
    <w:rsid w:val="004C7665"/>
    <w:rsid w:val="004C7F0C"/>
    <w:rsid w:val="004D46EB"/>
    <w:rsid w:val="004D4FE6"/>
    <w:rsid w:val="004D7EA5"/>
    <w:rsid w:val="004E050C"/>
    <w:rsid w:val="004E1B58"/>
    <w:rsid w:val="004E22E7"/>
    <w:rsid w:val="004E4A88"/>
    <w:rsid w:val="004E5048"/>
    <w:rsid w:val="004E5E0A"/>
    <w:rsid w:val="004F66CA"/>
    <w:rsid w:val="004F7B94"/>
    <w:rsid w:val="00500695"/>
    <w:rsid w:val="00501247"/>
    <w:rsid w:val="00502F58"/>
    <w:rsid w:val="00503110"/>
    <w:rsid w:val="00503786"/>
    <w:rsid w:val="00504C36"/>
    <w:rsid w:val="0050734A"/>
    <w:rsid w:val="00507639"/>
    <w:rsid w:val="00510794"/>
    <w:rsid w:val="00510B54"/>
    <w:rsid w:val="005142C3"/>
    <w:rsid w:val="00514C7B"/>
    <w:rsid w:val="00514D0A"/>
    <w:rsid w:val="00520A10"/>
    <w:rsid w:val="005251B9"/>
    <w:rsid w:val="005279A4"/>
    <w:rsid w:val="0053134F"/>
    <w:rsid w:val="0053208E"/>
    <w:rsid w:val="005333BF"/>
    <w:rsid w:val="00534F50"/>
    <w:rsid w:val="00535BC9"/>
    <w:rsid w:val="0053660F"/>
    <w:rsid w:val="005373E2"/>
    <w:rsid w:val="00541ED3"/>
    <w:rsid w:val="00544342"/>
    <w:rsid w:val="00545CAE"/>
    <w:rsid w:val="0054617F"/>
    <w:rsid w:val="005501DF"/>
    <w:rsid w:val="00551FE1"/>
    <w:rsid w:val="00555903"/>
    <w:rsid w:val="00555A3B"/>
    <w:rsid w:val="005561DF"/>
    <w:rsid w:val="00557455"/>
    <w:rsid w:val="005620D0"/>
    <w:rsid w:val="00565011"/>
    <w:rsid w:val="005656A4"/>
    <w:rsid w:val="00572832"/>
    <w:rsid w:val="00574D57"/>
    <w:rsid w:val="00575129"/>
    <w:rsid w:val="00581D5D"/>
    <w:rsid w:val="00581E6E"/>
    <w:rsid w:val="0058446E"/>
    <w:rsid w:val="00584E41"/>
    <w:rsid w:val="00585B30"/>
    <w:rsid w:val="00585F59"/>
    <w:rsid w:val="00586478"/>
    <w:rsid w:val="005905C0"/>
    <w:rsid w:val="005914AE"/>
    <w:rsid w:val="0059191D"/>
    <w:rsid w:val="00591BEE"/>
    <w:rsid w:val="005926A7"/>
    <w:rsid w:val="00593184"/>
    <w:rsid w:val="0059338D"/>
    <w:rsid w:val="00593442"/>
    <w:rsid w:val="005941C5"/>
    <w:rsid w:val="00596CF7"/>
    <w:rsid w:val="005A0B65"/>
    <w:rsid w:val="005A0C95"/>
    <w:rsid w:val="005A2B89"/>
    <w:rsid w:val="005A3380"/>
    <w:rsid w:val="005A695B"/>
    <w:rsid w:val="005A74DA"/>
    <w:rsid w:val="005B3891"/>
    <w:rsid w:val="005B5E51"/>
    <w:rsid w:val="005C00F6"/>
    <w:rsid w:val="005C3EEA"/>
    <w:rsid w:val="005D3C3A"/>
    <w:rsid w:val="005D7E80"/>
    <w:rsid w:val="005E3857"/>
    <w:rsid w:val="005E5E98"/>
    <w:rsid w:val="005E7B79"/>
    <w:rsid w:val="005F5582"/>
    <w:rsid w:val="006000DC"/>
    <w:rsid w:val="00602C80"/>
    <w:rsid w:val="00604361"/>
    <w:rsid w:val="00604EDC"/>
    <w:rsid w:val="00605F7B"/>
    <w:rsid w:val="00606E6B"/>
    <w:rsid w:val="0061012A"/>
    <w:rsid w:val="00613A01"/>
    <w:rsid w:val="006222A8"/>
    <w:rsid w:val="006240D4"/>
    <w:rsid w:val="00630CCD"/>
    <w:rsid w:val="00631E1D"/>
    <w:rsid w:val="00632D83"/>
    <w:rsid w:val="00633A47"/>
    <w:rsid w:val="00633D12"/>
    <w:rsid w:val="00640EA1"/>
    <w:rsid w:val="006420B9"/>
    <w:rsid w:val="00642577"/>
    <w:rsid w:val="006436D3"/>
    <w:rsid w:val="0064625F"/>
    <w:rsid w:val="006462BD"/>
    <w:rsid w:val="00647ADC"/>
    <w:rsid w:val="00650182"/>
    <w:rsid w:val="0065055C"/>
    <w:rsid w:val="0065302C"/>
    <w:rsid w:val="00656E5D"/>
    <w:rsid w:val="00657E7A"/>
    <w:rsid w:val="006619FF"/>
    <w:rsid w:val="00662F17"/>
    <w:rsid w:val="0066681C"/>
    <w:rsid w:val="00671101"/>
    <w:rsid w:val="00673157"/>
    <w:rsid w:val="00674A79"/>
    <w:rsid w:val="0067702D"/>
    <w:rsid w:val="00680E8C"/>
    <w:rsid w:val="006835EC"/>
    <w:rsid w:val="00684BE1"/>
    <w:rsid w:val="00686537"/>
    <w:rsid w:val="00687E39"/>
    <w:rsid w:val="00687E91"/>
    <w:rsid w:val="00691971"/>
    <w:rsid w:val="00695B3F"/>
    <w:rsid w:val="00696078"/>
    <w:rsid w:val="00697019"/>
    <w:rsid w:val="006A0A20"/>
    <w:rsid w:val="006A36E2"/>
    <w:rsid w:val="006B05AF"/>
    <w:rsid w:val="006B2B10"/>
    <w:rsid w:val="006B3D14"/>
    <w:rsid w:val="006B5BC6"/>
    <w:rsid w:val="006B6F10"/>
    <w:rsid w:val="006B7610"/>
    <w:rsid w:val="006C5655"/>
    <w:rsid w:val="006D4257"/>
    <w:rsid w:val="006D44D1"/>
    <w:rsid w:val="006D6E11"/>
    <w:rsid w:val="006D7667"/>
    <w:rsid w:val="006E0C5F"/>
    <w:rsid w:val="006E2A8E"/>
    <w:rsid w:val="006E5C1D"/>
    <w:rsid w:val="006E5CC9"/>
    <w:rsid w:val="006F230F"/>
    <w:rsid w:val="006F3F74"/>
    <w:rsid w:val="006F6BA9"/>
    <w:rsid w:val="00711CAF"/>
    <w:rsid w:val="00712982"/>
    <w:rsid w:val="00720463"/>
    <w:rsid w:val="00724B7C"/>
    <w:rsid w:val="007333D2"/>
    <w:rsid w:val="00740DB5"/>
    <w:rsid w:val="007420E9"/>
    <w:rsid w:val="00745C93"/>
    <w:rsid w:val="00755EC3"/>
    <w:rsid w:val="0076063B"/>
    <w:rsid w:val="00763C35"/>
    <w:rsid w:val="00763E23"/>
    <w:rsid w:val="007640ED"/>
    <w:rsid w:val="00772F4B"/>
    <w:rsid w:val="0077382B"/>
    <w:rsid w:val="007740A3"/>
    <w:rsid w:val="007756B5"/>
    <w:rsid w:val="00776FEA"/>
    <w:rsid w:val="0078140D"/>
    <w:rsid w:val="00792001"/>
    <w:rsid w:val="00795CBD"/>
    <w:rsid w:val="007971DD"/>
    <w:rsid w:val="007A1292"/>
    <w:rsid w:val="007A36FE"/>
    <w:rsid w:val="007A4B0F"/>
    <w:rsid w:val="007B08EE"/>
    <w:rsid w:val="007B1C47"/>
    <w:rsid w:val="007B285C"/>
    <w:rsid w:val="007B455B"/>
    <w:rsid w:val="007B642A"/>
    <w:rsid w:val="007B6749"/>
    <w:rsid w:val="007C13B7"/>
    <w:rsid w:val="007C69DD"/>
    <w:rsid w:val="007C6C1C"/>
    <w:rsid w:val="007C77B3"/>
    <w:rsid w:val="007D4DEE"/>
    <w:rsid w:val="007E1B42"/>
    <w:rsid w:val="007E4E51"/>
    <w:rsid w:val="007F079B"/>
    <w:rsid w:val="007F0CF7"/>
    <w:rsid w:val="007F2C3D"/>
    <w:rsid w:val="007F3D9A"/>
    <w:rsid w:val="007F562C"/>
    <w:rsid w:val="007F5BE1"/>
    <w:rsid w:val="007F6932"/>
    <w:rsid w:val="007F7049"/>
    <w:rsid w:val="00802CFF"/>
    <w:rsid w:val="00804599"/>
    <w:rsid w:val="008153E1"/>
    <w:rsid w:val="00817B23"/>
    <w:rsid w:val="008219A2"/>
    <w:rsid w:val="00825C89"/>
    <w:rsid w:val="00826455"/>
    <w:rsid w:val="0083038A"/>
    <w:rsid w:val="008305E1"/>
    <w:rsid w:val="008438DF"/>
    <w:rsid w:val="00844CEA"/>
    <w:rsid w:val="00845421"/>
    <w:rsid w:val="00845A44"/>
    <w:rsid w:val="008469F1"/>
    <w:rsid w:val="00847CD2"/>
    <w:rsid w:val="00854847"/>
    <w:rsid w:val="00855527"/>
    <w:rsid w:val="0086510E"/>
    <w:rsid w:val="008670F2"/>
    <w:rsid w:val="0087476A"/>
    <w:rsid w:val="008815AF"/>
    <w:rsid w:val="00884EAA"/>
    <w:rsid w:val="00885503"/>
    <w:rsid w:val="00886101"/>
    <w:rsid w:val="008875DE"/>
    <w:rsid w:val="008900ED"/>
    <w:rsid w:val="008904D6"/>
    <w:rsid w:val="008A014D"/>
    <w:rsid w:val="008A0E64"/>
    <w:rsid w:val="008A2FB5"/>
    <w:rsid w:val="008A3192"/>
    <w:rsid w:val="008A4675"/>
    <w:rsid w:val="008A4997"/>
    <w:rsid w:val="008B0A1F"/>
    <w:rsid w:val="008B4C76"/>
    <w:rsid w:val="008B6293"/>
    <w:rsid w:val="008C033A"/>
    <w:rsid w:val="008C3673"/>
    <w:rsid w:val="008C402E"/>
    <w:rsid w:val="008C5FEB"/>
    <w:rsid w:val="008C7279"/>
    <w:rsid w:val="008D00D9"/>
    <w:rsid w:val="008D285A"/>
    <w:rsid w:val="008D70AB"/>
    <w:rsid w:val="008E26D4"/>
    <w:rsid w:val="008E3A19"/>
    <w:rsid w:val="008F0FE1"/>
    <w:rsid w:val="008F3494"/>
    <w:rsid w:val="008F410A"/>
    <w:rsid w:val="008F5246"/>
    <w:rsid w:val="009007E7"/>
    <w:rsid w:val="00900C31"/>
    <w:rsid w:val="00903DD8"/>
    <w:rsid w:val="0090631E"/>
    <w:rsid w:val="009124BE"/>
    <w:rsid w:val="00914D7F"/>
    <w:rsid w:val="00916E2E"/>
    <w:rsid w:val="009175EF"/>
    <w:rsid w:val="00922DDB"/>
    <w:rsid w:val="009274A3"/>
    <w:rsid w:val="00931233"/>
    <w:rsid w:val="00933646"/>
    <w:rsid w:val="0093586E"/>
    <w:rsid w:val="009413E7"/>
    <w:rsid w:val="00941FA6"/>
    <w:rsid w:val="009430AA"/>
    <w:rsid w:val="00944618"/>
    <w:rsid w:val="00945522"/>
    <w:rsid w:val="0094653E"/>
    <w:rsid w:val="00947574"/>
    <w:rsid w:val="00954D5A"/>
    <w:rsid w:val="0095787A"/>
    <w:rsid w:val="00960A03"/>
    <w:rsid w:val="00963F8B"/>
    <w:rsid w:val="00964FC4"/>
    <w:rsid w:val="009653E0"/>
    <w:rsid w:val="00972EA0"/>
    <w:rsid w:val="00974783"/>
    <w:rsid w:val="00975229"/>
    <w:rsid w:val="00977398"/>
    <w:rsid w:val="0098103C"/>
    <w:rsid w:val="009850E3"/>
    <w:rsid w:val="009854FB"/>
    <w:rsid w:val="00992369"/>
    <w:rsid w:val="00997C76"/>
    <w:rsid w:val="009A2A4B"/>
    <w:rsid w:val="009A39F7"/>
    <w:rsid w:val="009A3FB1"/>
    <w:rsid w:val="009A7BE1"/>
    <w:rsid w:val="009B1AA9"/>
    <w:rsid w:val="009B1BED"/>
    <w:rsid w:val="009B6359"/>
    <w:rsid w:val="009B7E18"/>
    <w:rsid w:val="009C14C7"/>
    <w:rsid w:val="009C24A2"/>
    <w:rsid w:val="009C5A77"/>
    <w:rsid w:val="009C6804"/>
    <w:rsid w:val="009D0532"/>
    <w:rsid w:val="009D2985"/>
    <w:rsid w:val="009D2EEB"/>
    <w:rsid w:val="009D40B1"/>
    <w:rsid w:val="009D474A"/>
    <w:rsid w:val="009D629F"/>
    <w:rsid w:val="009D726D"/>
    <w:rsid w:val="009E0227"/>
    <w:rsid w:val="009E5C75"/>
    <w:rsid w:val="009F0C5B"/>
    <w:rsid w:val="009F0C96"/>
    <w:rsid w:val="009F2075"/>
    <w:rsid w:val="009F3FFA"/>
    <w:rsid w:val="009F6087"/>
    <w:rsid w:val="00A01119"/>
    <w:rsid w:val="00A018C6"/>
    <w:rsid w:val="00A06649"/>
    <w:rsid w:val="00A13B58"/>
    <w:rsid w:val="00A203FC"/>
    <w:rsid w:val="00A20700"/>
    <w:rsid w:val="00A22C8D"/>
    <w:rsid w:val="00A30926"/>
    <w:rsid w:val="00A30D75"/>
    <w:rsid w:val="00A439EF"/>
    <w:rsid w:val="00A43A85"/>
    <w:rsid w:val="00A4416E"/>
    <w:rsid w:val="00A4468F"/>
    <w:rsid w:val="00A44943"/>
    <w:rsid w:val="00A45752"/>
    <w:rsid w:val="00A4693A"/>
    <w:rsid w:val="00A51D56"/>
    <w:rsid w:val="00A53215"/>
    <w:rsid w:val="00A547C4"/>
    <w:rsid w:val="00A54880"/>
    <w:rsid w:val="00A670AC"/>
    <w:rsid w:val="00A711E0"/>
    <w:rsid w:val="00A72ADB"/>
    <w:rsid w:val="00A75E3E"/>
    <w:rsid w:val="00A80616"/>
    <w:rsid w:val="00A81000"/>
    <w:rsid w:val="00A8595B"/>
    <w:rsid w:val="00A8768C"/>
    <w:rsid w:val="00A900D5"/>
    <w:rsid w:val="00A94569"/>
    <w:rsid w:val="00A95152"/>
    <w:rsid w:val="00AA1BF9"/>
    <w:rsid w:val="00AA5C83"/>
    <w:rsid w:val="00AB1722"/>
    <w:rsid w:val="00AB5E12"/>
    <w:rsid w:val="00AC1AFA"/>
    <w:rsid w:val="00AC20FD"/>
    <w:rsid w:val="00AC43E8"/>
    <w:rsid w:val="00AC4F51"/>
    <w:rsid w:val="00AD2300"/>
    <w:rsid w:val="00AD2D1D"/>
    <w:rsid w:val="00AD336B"/>
    <w:rsid w:val="00AD35D6"/>
    <w:rsid w:val="00AD49DF"/>
    <w:rsid w:val="00AD56F2"/>
    <w:rsid w:val="00AD6444"/>
    <w:rsid w:val="00AD6E50"/>
    <w:rsid w:val="00AE0663"/>
    <w:rsid w:val="00AE255F"/>
    <w:rsid w:val="00AE75DD"/>
    <w:rsid w:val="00AF1E24"/>
    <w:rsid w:val="00B02816"/>
    <w:rsid w:val="00B047DD"/>
    <w:rsid w:val="00B04831"/>
    <w:rsid w:val="00B05AD6"/>
    <w:rsid w:val="00B06182"/>
    <w:rsid w:val="00B124A1"/>
    <w:rsid w:val="00B13D31"/>
    <w:rsid w:val="00B15C1D"/>
    <w:rsid w:val="00B2054C"/>
    <w:rsid w:val="00B22FC1"/>
    <w:rsid w:val="00B23CFD"/>
    <w:rsid w:val="00B24EA5"/>
    <w:rsid w:val="00B25C88"/>
    <w:rsid w:val="00B26810"/>
    <w:rsid w:val="00B30637"/>
    <w:rsid w:val="00B32F4C"/>
    <w:rsid w:val="00B3522A"/>
    <w:rsid w:val="00B359BE"/>
    <w:rsid w:val="00B35F2E"/>
    <w:rsid w:val="00B36174"/>
    <w:rsid w:val="00B36271"/>
    <w:rsid w:val="00B365BF"/>
    <w:rsid w:val="00B41AF2"/>
    <w:rsid w:val="00B4434D"/>
    <w:rsid w:val="00B45934"/>
    <w:rsid w:val="00B46DB8"/>
    <w:rsid w:val="00B523C4"/>
    <w:rsid w:val="00B5645E"/>
    <w:rsid w:val="00B5685E"/>
    <w:rsid w:val="00B576FA"/>
    <w:rsid w:val="00B61761"/>
    <w:rsid w:val="00B63367"/>
    <w:rsid w:val="00B64E6B"/>
    <w:rsid w:val="00B66C0B"/>
    <w:rsid w:val="00B66DD7"/>
    <w:rsid w:val="00B706B9"/>
    <w:rsid w:val="00B73E25"/>
    <w:rsid w:val="00B7552B"/>
    <w:rsid w:val="00B766F8"/>
    <w:rsid w:val="00B77692"/>
    <w:rsid w:val="00B8086D"/>
    <w:rsid w:val="00B82C92"/>
    <w:rsid w:val="00B85084"/>
    <w:rsid w:val="00B91718"/>
    <w:rsid w:val="00B9184A"/>
    <w:rsid w:val="00B93EF2"/>
    <w:rsid w:val="00BA1919"/>
    <w:rsid w:val="00BA7059"/>
    <w:rsid w:val="00BA7EF6"/>
    <w:rsid w:val="00BA7FA5"/>
    <w:rsid w:val="00BB07ED"/>
    <w:rsid w:val="00BB0AD3"/>
    <w:rsid w:val="00BB28A1"/>
    <w:rsid w:val="00BB3276"/>
    <w:rsid w:val="00BB42FE"/>
    <w:rsid w:val="00BB72EB"/>
    <w:rsid w:val="00BC1F1B"/>
    <w:rsid w:val="00BC27E4"/>
    <w:rsid w:val="00BC3AE3"/>
    <w:rsid w:val="00BC4D55"/>
    <w:rsid w:val="00BD4D9C"/>
    <w:rsid w:val="00BD52FC"/>
    <w:rsid w:val="00BD7E1C"/>
    <w:rsid w:val="00BE1F3B"/>
    <w:rsid w:val="00BF22A5"/>
    <w:rsid w:val="00BF2647"/>
    <w:rsid w:val="00BF481F"/>
    <w:rsid w:val="00BF572A"/>
    <w:rsid w:val="00BF5B69"/>
    <w:rsid w:val="00C03494"/>
    <w:rsid w:val="00C0747E"/>
    <w:rsid w:val="00C104C4"/>
    <w:rsid w:val="00C1279C"/>
    <w:rsid w:val="00C1472F"/>
    <w:rsid w:val="00C1748A"/>
    <w:rsid w:val="00C17F92"/>
    <w:rsid w:val="00C23BCB"/>
    <w:rsid w:val="00C2473B"/>
    <w:rsid w:val="00C24BB6"/>
    <w:rsid w:val="00C34641"/>
    <w:rsid w:val="00C3715E"/>
    <w:rsid w:val="00C410FB"/>
    <w:rsid w:val="00C43C1C"/>
    <w:rsid w:val="00C456B8"/>
    <w:rsid w:val="00C46453"/>
    <w:rsid w:val="00C4655A"/>
    <w:rsid w:val="00C603D1"/>
    <w:rsid w:val="00C6126C"/>
    <w:rsid w:val="00C618DC"/>
    <w:rsid w:val="00C67E05"/>
    <w:rsid w:val="00C705D6"/>
    <w:rsid w:val="00C74C81"/>
    <w:rsid w:val="00C756CA"/>
    <w:rsid w:val="00C80250"/>
    <w:rsid w:val="00C83901"/>
    <w:rsid w:val="00C83987"/>
    <w:rsid w:val="00C85034"/>
    <w:rsid w:val="00C86FAD"/>
    <w:rsid w:val="00C923B1"/>
    <w:rsid w:val="00C92FC2"/>
    <w:rsid w:val="00C93C27"/>
    <w:rsid w:val="00CA03F3"/>
    <w:rsid w:val="00CA4E81"/>
    <w:rsid w:val="00CA6D05"/>
    <w:rsid w:val="00CB09D7"/>
    <w:rsid w:val="00CB3D79"/>
    <w:rsid w:val="00CB7E07"/>
    <w:rsid w:val="00CC0655"/>
    <w:rsid w:val="00CC24FC"/>
    <w:rsid w:val="00CC26BA"/>
    <w:rsid w:val="00CC4631"/>
    <w:rsid w:val="00CC7501"/>
    <w:rsid w:val="00CD0935"/>
    <w:rsid w:val="00CD0C5B"/>
    <w:rsid w:val="00CD3955"/>
    <w:rsid w:val="00CD6440"/>
    <w:rsid w:val="00CD6960"/>
    <w:rsid w:val="00CE3A5A"/>
    <w:rsid w:val="00CE4714"/>
    <w:rsid w:val="00CF055B"/>
    <w:rsid w:val="00CF1183"/>
    <w:rsid w:val="00CF5BD4"/>
    <w:rsid w:val="00CF5C7B"/>
    <w:rsid w:val="00CF7B43"/>
    <w:rsid w:val="00CF7E84"/>
    <w:rsid w:val="00D07344"/>
    <w:rsid w:val="00D13590"/>
    <w:rsid w:val="00D16607"/>
    <w:rsid w:val="00D176F6"/>
    <w:rsid w:val="00D21A20"/>
    <w:rsid w:val="00D22247"/>
    <w:rsid w:val="00D22AB1"/>
    <w:rsid w:val="00D2550D"/>
    <w:rsid w:val="00D26A2B"/>
    <w:rsid w:val="00D30C02"/>
    <w:rsid w:val="00D32F05"/>
    <w:rsid w:val="00D36231"/>
    <w:rsid w:val="00D37F37"/>
    <w:rsid w:val="00D43B41"/>
    <w:rsid w:val="00D43BB5"/>
    <w:rsid w:val="00D4422D"/>
    <w:rsid w:val="00D448CD"/>
    <w:rsid w:val="00D45D85"/>
    <w:rsid w:val="00D47576"/>
    <w:rsid w:val="00D54E40"/>
    <w:rsid w:val="00D57FC2"/>
    <w:rsid w:val="00D60D08"/>
    <w:rsid w:val="00D610CF"/>
    <w:rsid w:val="00D628CA"/>
    <w:rsid w:val="00D63E55"/>
    <w:rsid w:val="00D643E7"/>
    <w:rsid w:val="00D65FFF"/>
    <w:rsid w:val="00D66B83"/>
    <w:rsid w:val="00D66BBA"/>
    <w:rsid w:val="00D67653"/>
    <w:rsid w:val="00D7221D"/>
    <w:rsid w:val="00D7309E"/>
    <w:rsid w:val="00D75B70"/>
    <w:rsid w:val="00D76294"/>
    <w:rsid w:val="00D822D4"/>
    <w:rsid w:val="00D82490"/>
    <w:rsid w:val="00D85857"/>
    <w:rsid w:val="00D85F2F"/>
    <w:rsid w:val="00D9071F"/>
    <w:rsid w:val="00D9284B"/>
    <w:rsid w:val="00D95B99"/>
    <w:rsid w:val="00D96EDA"/>
    <w:rsid w:val="00DA0A7D"/>
    <w:rsid w:val="00DA11A9"/>
    <w:rsid w:val="00DA1D66"/>
    <w:rsid w:val="00DA31B0"/>
    <w:rsid w:val="00DA3E1A"/>
    <w:rsid w:val="00DC05FF"/>
    <w:rsid w:val="00DC0F10"/>
    <w:rsid w:val="00DD0570"/>
    <w:rsid w:val="00DD1765"/>
    <w:rsid w:val="00DD30E0"/>
    <w:rsid w:val="00DD444B"/>
    <w:rsid w:val="00DD45D5"/>
    <w:rsid w:val="00DD6BF1"/>
    <w:rsid w:val="00DE0112"/>
    <w:rsid w:val="00DE2584"/>
    <w:rsid w:val="00DE5947"/>
    <w:rsid w:val="00DE6144"/>
    <w:rsid w:val="00DF0511"/>
    <w:rsid w:val="00DF26C0"/>
    <w:rsid w:val="00DF2BAB"/>
    <w:rsid w:val="00DF3A28"/>
    <w:rsid w:val="00E0017D"/>
    <w:rsid w:val="00E01271"/>
    <w:rsid w:val="00E01741"/>
    <w:rsid w:val="00E0634F"/>
    <w:rsid w:val="00E10FD9"/>
    <w:rsid w:val="00E111B3"/>
    <w:rsid w:val="00E122D1"/>
    <w:rsid w:val="00E12ACA"/>
    <w:rsid w:val="00E20135"/>
    <w:rsid w:val="00E20A5C"/>
    <w:rsid w:val="00E20CAA"/>
    <w:rsid w:val="00E2482D"/>
    <w:rsid w:val="00E254E1"/>
    <w:rsid w:val="00E25611"/>
    <w:rsid w:val="00E25CFA"/>
    <w:rsid w:val="00E26575"/>
    <w:rsid w:val="00E30229"/>
    <w:rsid w:val="00E304D9"/>
    <w:rsid w:val="00E34923"/>
    <w:rsid w:val="00E357FF"/>
    <w:rsid w:val="00E416CF"/>
    <w:rsid w:val="00E444A5"/>
    <w:rsid w:val="00E44696"/>
    <w:rsid w:val="00E4551F"/>
    <w:rsid w:val="00E46212"/>
    <w:rsid w:val="00E5054E"/>
    <w:rsid w:val="00E51F13"/>
    <w:rsid w:val="00E520D7"/>
    <w:rsid w:val="00E52653"/>
    <w:rsid w:val="00E55365"/>
    <w:rsid w:val="00E57FB9"/>
    <w:rsid w:val="00E603AF"/>
    <w:rsid w:val="00E60B10"/>
    <w:rsid w:val="00E63335"/>
    <w:rsid w:val="00E63E0C"/>
    <w:rsid w:val="00E656F3"/>
    <w:rsid w:val="00E65757"/>
    <w:rsid w:val="00E67EA5"/>
    <w:rsid w:val="00E7038C"/>
    <w:rsid w:val="00E703AB"/>
    <w:rsid w:val="00E7139F"/>
    <w:rsid w:val="00E74F95"/>
    <w:rsid w:val="00E8588D"/>
    <w:rsid w:val="00E85C7C"/>
    <w:rsid w:val="00E94F75"/>
    <w:rsid w:val="00E95074"/>
    <w:rsid w:val="00E955BA"/>
    <w:rsid w:val="00E97D4D"/>
    <w:rsid w:val="00EA2BD1"/>
    <w:rsid w:val="00EA6B30"/>
    <w:rsid w:val="00EA6FC3"/>
    <w:rsid w:val="00EB3165"/>
    <w:rsid w:val="00EB6F28"/>
    <w:rsid w:val="00EB7896"/>
    <w:rsid w:val="00EC0EC0"/>
    <w:rsid w:val="00EC46F4"/>
    <w:rsid w:val="00EC7F85"/>
    <w:rsid w:val="00ED77C8"/>
    <w:rsid w:val="00EE0682"/>
    <w:rsid w:val="00EF0F19"/>
    <w:rsid w:val="00EF272C"/>
    <w:rsid w:val="00EF553B"/>
    <w:rsid w:val="00EF5E43"/>
    <w:rsid w:val="00EF7C1D"/>
    <w:rsid w:val="00F001E4"/>
    <w:rsid w:val="00F00708"/>
    <w:rsid w:val="00F02EF0"/>
    <w:rsid w:val="00F04955"/>
    <w:rsid w:val="00F05931"/>
    <w:rsid w:val="00F05B63"/>
    <w:rsid w:val="00F07E3C"/>
    <w:rsid w:val="00F13E1B"/>
    <w:rsid w:val="00F15A24"/>
    <w:rsid w:val="00F16A5B"/>
    <w:rsid w:val="00F252ED"/>
    <w:rsid w:val="00F30237"/>
    <w:rsid w:val="00F321E7"/>
    <w:rsid w:val="00F33175"/>
    <w:rsid w:val="00F34E36"/>
    <w:rsid w:val="00F36F9A"/>
    <w:rsid w:val="00F37523"/>
    <w:rsid w:val="00F4106E"/>
    <w:rsid w:val="00F42E22"/>
    <w:rsid w:val="00F63A76"/>
    <w:rsid w:val="00F66AE5"/>
    <w:rsid w:val="00F6774D"/>
    <w:rsid w:val="00F76320"/>
    <w:rsid w:val="00F76E0E"/>
    <w:rsid w:val="00F777F9"/>
    <w:rsid w:val="00F80AF2"/>
    <w:rsid w:val="00F81530"/>
    <w:rsid w:val="00F822CB"/>
    <w:rsid w:val="00F866AF"/>
    <w:rsid w:val="00F86D67"/>
    <w:rsid w:val="00F905CC"/>
    <w:rsid w:val="00F90DD1"/>
    <w:rsid w:val="00F92BB4"/>
    <w:rsid w:val="00FA00C0"/>
    <w:rsid w:val="00FA3BB9"/>
    <w:rsid w:val="00FA5C8D"/>
    <w:rsid w:val="00FA634F"/>
    <w:rsid w:val="00FB00AE"/>
    <w:rsid w:val="00FB324C"/>
    <w:rsid w:val="00FB4A7A"/>
    <w:rsid w:val="00FB4D80"/>
    <w:rsid w:val="00FB6E2D"/>
    <w:rsid w:val="00FB6E9E"/>
    <w:rsid w:val="00FC151A"/>
    <w:rsid w:val="00FC48F2"/>
    <w:rsid w:val="00FD08C0"/>
    <w:rsid w:val="00FD1465"/>
    <w:rsid w:val="00FD7415"/>
    <w:rsid w:val="00FE00A4"/>
    <w:rsid w:val="00FE6436"/>
    <w:rsid w:val="00FE7964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86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503786"/>
    <w:pPr>
      <w:spacing w:after="0"/>
      <w:ind w:left="720"/>
    </w:pPr>
    <w:rPr>
      <w:kern w:val="16"/>
      <w:sz w:val="28"/>
      <w:szCs w:val="28"/>
    </w:rPr>
  </w:style>
  <w:style w:type="character" w:styleId="Hyperlink">
    <w:name w:val="Hyperlink"/>
    <w:basedOn w:val="DefaultParagraphFont"/>
    <w:uiPriority w:val="99"/>
    <w:rsid w:val="00503786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F22A5"/>
    <w:rPr>
      <w:b/>
      <w:bCs/>
    </w:rPr>
  </w:style>
  <w:style w:type="paragraph" w:styleId="NormalWeb">
    <w:name w:val="Normal (Web)"/>
    <w:basedOn w:val="Normal"/>
    <w:uiPriority w:val="99"/>
    <w:rsid w:val="00BF22A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F22A5"/>
  </w:style>
  <w:style w:type="paragraph" w:customStyle="1" w:styleId="11">
    <w:name w:val="Абзац списка11"/>
    <w:basedOn w:val="Normal"/>
    <w:uiPriority w:val="99"/>
    <w:rsid w:val="00D43BB5"/>
    <w:pPr>
      <w:spacing w:after="0"/>
      <w:ind w:left="720"/>
    </w:pPr>
    <w:rPr>
      <w:kern w:val="16"/>
      <w:sz w:val="28"/>
      <w:szCs w:val="28"/>
    </w:rPr>
  </w:style>
  <w:style w:type="paragraph" w:styleId="ListParagraph">
    <w:name w:val="List Paragraph"/>
    <w:basedOn w:val="Normal"/>
    <w:uiPriority w:val="99"/>
    <w:qFormat/>
    <w:rsid w:val="00555A3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sp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fsbz-nt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gf_ntgsp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gf_ntgsp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427</Words>
  <Characters>2438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ФГАОУ ВПО «Российский государственный профессионально-педагогический университет»</dc:title>
  <dc:subject/>
  <dc:creator>ODO_FSR</dc:creator>
  <cp:keywords/>
  <dc:description/>
  <cp:lastModifiedBy>User</cp:lastModifiedBy>
  <cp:revision>7</cp:revision>
  <cp:lastPrinted>2015-12-28T03:27:00Z</cp:lastPrinted>
  <dcterms:created xsi:type="dcterms:W3CDTF">2016-02-14T18:39:00Z</dcterms:created>
  <dcterms:modified xsi:type="dcterms:W3CDTF">2016-02-15T07:14:00Z</dcterms:modified>
</cp:coreProperties>
</file>